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4D01" w14:textId="1A5CFCE3" w:rsidR="005103B9" w:rsidRPr="0015452E" w:rsidRDefault="006676AE" w:rsidP="00A44833">
      <w:pPr>
        <w:pStyle w:val="Nagwek4"/>
        <w:spacing w:after="360"/>
        <w:rPr>
          <w:rFonts w:ascii="Arial" w:hAnsi="Arial" w:cs="Arial"/>
          <w:b/>
          <w:i w:val="0"/>
          <w:szCs w:val="24"/>
        </w:rPr>
      </w:pPr>
      <w:r w:rsidRPr="0015452E">
        <w:rPr>
          <w:rFonts w:ascii="Arial" w:hAnsi="Arial" w:cs="Arial"/>
          <w:b/>
          <w:i w:val="0"/>
          <w:szCs w:val="24"/>
        </w:rPr>
        <w:t xml:space="preserve">Załącznik nr </w:t>
      </w:r>
      <w:r w:rsidR="0015452E">
        <w:rPr>
          <w:rFonts w:ascii="Arial" w:hAnsi="Arial" w:cs="Arial"/>
          <w:b/>
          <w:i w:val="0"/>
          <w:szCs w:val="24"/>
        </w:rPr>
        <w:t>3</w:t>
      </w:r>
    </w:p>
    <w:p w14:paraId="06F9F28A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DDA3D13" w14:textId="09FA9C87" w:rsidR="006676AE" w:rsidRPr="0012157F" w:rsidRDefault="00681A37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681A37">
        <w:rPr>
          <w:rFonts w:ascii="Arial" w:hAnsi="Arial" w:cs="Arial"/>
        </w:rPr>
        <w:t>GMINA OBORNIKI ŚLĄSKIE</w:t>
      </w:r>
    </w:p>
    <w:p w14:paraId="7865CA6E" w14:textId="6C2B8F09" w:rsidR="006676AE" w:rsidRPr="0012157F" w:rsidRDefault="00681A37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681A37">
        <w:rPr>
          <w:rFonts w:ascii="Arial" w:hAnsi="Arial" w:cs="Arial"/>
        </w:rPr>
        <w:t>ul. Trzebnicka</w:t>
      </w:r>
      <w:r w:rsidR="006676AE" w:rsidRPr="0012157F">
        <w:rPr>
          <w:rFonts w:ascii="Arial" w:hAnsi="Arial" w:cs="Arial"/>
        </w:rPr>
        <w:t xml:space="preserve"> </w:t>
      </w:r>
      <w:r w:rsidRPr="00681A37">
        <w:rPr>
          <w:rFonts w:ascii="Arial" w:hAnsi="Arial" w:cs="Arial"/>
        </w:rPr>
        <w:t>1</w:t>
      </w:r>
      <w:r w:rsidR="006676AE" w:rsidRPr="0012157F">
        <w:rPr>
          <w:rFonts w:ascii="Arial" w:hAnsi="Arial" w:cs="Arial"/>
        </w:rPr>
        <w:t xml:space="preserve"> </w:t>
      </w:r>
    </w:p>
    <w:p w14:paraId="7413D791" w14:textId="327E3DA0" w:rsidR="00F90CD1" w:rsidRDefault="00681A37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681A37">
        <w:rPr>
          <w:rFonts w:ascii="Arial" w:hAnsi="Arial" w:cs="Arial"/>
        </w:rPr>
        <w:t>55-120</w:t>
      </w:r>
      <w:r w:rsidR="006676AE" w:rsidRPr="0012157F">
        <w:rPr>
          <w:rFonts w:ascii="Arial" w:hAnsi="Arial" w:cs="Arial"/>
        </w:rPr>
        <w:t xml:space="preserve"> </w:t>
      </w:r>
      <w:r w:rsidRPr="00681A37">
        <w:rPr>
          <w:rFonts w:ascii="Arial" w:hAnsi="Arial" w:cs="Arial"/>
        </w:rPr>
        <w:t>Oborniki Śląskie</w:t>
      </w:r>
    </w:p>
    <w:p w14:paraId="3841CE63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4F97776B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00CD1A58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5778469C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C39A1B2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09FCF27F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47EFBAE4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2E1A4FA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3582F718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81A37" w:rsidRPr="0012157F" w14:paraId="7AE6F693" w14:textId="77777777" w:rsidTr="008566FD">
        <w:tc>
          <w:tcPr>
            <w:tcW w:w="9104" w:type="dxa"/>
            <w:shd w:val="clear" w:color="auto" w:fill="D9D9D9"/>
          </w:tcPr>
          <w:p w14:paraId="1C6F8ED6" w14:textId="77777777" w:rsidR="00681A37" w:rsidRPr="0012157F" w:rsidRDefault="00681A37" w:rsidP="008566FD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7EC75CB7" w14:textId="3661228B" w:rsidR="00681A37" w:rsidRPr="0015452E" w:rsidRDefault="00681A37" w:rsidP="008566FD">
            <w:pPr>
              <w:jc w:val="both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</w:rPr>
              <w:t>składane na podstawie art. 125 ust. 1 ustawy z dnia 11 września 2019 r. Prawo zamówień publicznych (t.j. Dz. U. z 2022r. poz. 1710) (dalej jako: ustawa Pzp), dotyczące:</w:t>
            </w:r>
          </w:p>
          <w:p w14:paraId="413CC26E" w14:textId="77777777" w:rsidR="00681A37" w:rsidRPr="00612283" w:rsidRDefault="00681A37" w:rsidP="008566F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52FBC9CE" w14:textId="77777777" w:rsidR="00681A37" w:rsidRPr="00612283" w:rsidRDefault="00681A37" w:rsidP="008566FD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2079C77E" w14:textId="77777777" w:rsidR="00681A37" w:rsidRPr="0012157F" w:rsidRDefault="00681A37" w:rsidP="008566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F6E18B9" w14:textId="77777777" w:rsidR="00E50194" w:rsidRPr="00466EF7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466EF7">
        <w:rPr>
          <w:rFonts w:ascii="Arial" w:hAnsi="Arial" w:cs="Arial"/>
          <w:sz w:val="24"/>
          <w:szCs w:val="24"/>
        </w:rPr>
        <w:t>Na potrzeby postę</w:t>
      </w:r>
      <w:r w:rsidR="008D0487" w:rsidRPr="00466EF7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466EF7">
        <w:rPr>
          <w:rFonts w:ascii="Arial" w:hAnsi="Arial" w:cs="Arial"/>
          <w:sz w:val="24"/>
          <w:szCs w:val="24"/>
        </w:rPr>
        <w:t>zamówienia publicznego</w:t>
      </w:r>
      <w:r w:rsidR="00E50194" w:rsidRPr="00466EF7">
        <w:rPr>
          <w:rFonts w:ascii="Arial" w:hAnsi="Arial" w:cs="Arial"/>
          <w:sz w:val="24"/>
          <w:szCs w:val="24"/>
        </w:rPr>
        <w:t xml:space="preserve"> pn.:</w:t>
      </w:r>
    </w:p>
    <w:p w14:paraId="10E6FD2D" w14:textId="77777777" w:rsidR="00466EF7" w:rsidRPr="00466EF7" w:rsidRDefault="00466EF7" w:rsidP="00466EF7">
      <w:pPr>
        <w:pStyle w:val="NormalWeb"/>
        <w:jc w:val="center"/>
        <w:rPr>
          <w:rFonts w:ascii="Arial" w:hAnsi="Arial" w:cs="Arial"/>
          <w:b/>
          <w:bCs/>
          <w:iCs/>
          <w:color w:val="000000"/>
        </w:rPr>
      </w:pPr>
      <w:r w:rsidRPr="00466EF7">
        <w:rPr>
          <w:rFonts w:ascii="Arial" w:hAnsi="Arial" w:cs="Arial"/>
          <w:b/>
          <w:bCs/>
          <w:iCs/>
          <w:color w:val="000000"/>
        </w:rPr>
        <w:t>„Usuwanie drzew i krzewów, pielęgnacja drzew oraz frezowanie pni na obszarze działek Gminy Oborniki Śląskie w roku 2023”</w:t>
      </w:r>
    </w:p>
    <w:p w14:paraId="6A1A9BCD" w14:textId="2633039B" w:rsidR="00A44833" w:rsidRPr="00466EF7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66EF7">
        <w:rPr>
          <w:rFonts w:ascii="Arial" w:hAnsi="Arial" w:cs="Arial"/>
          <w:sz w:val="24"/>
          <w:szCs w:val="24"/>
        </w:rPr>
        <w:t>Znak sprawy:</w:t>
      </w:r>
      <w:r w:rsidRPr="00466EF7">
        <w:rPr>
          <w:rFonts w:ascii="Arial" w:hAnsi="Arial" w:cs="Arial"/>
          <w:b/>
          <w:sz w:val="24"/>
          <w:szCs w:val="24"/>
        </w:rPr>
        <w:t xml:space="preserve"> </w:t>
      </w:r>
      <w:r w:rsidR="00681A37" w:rsidRPr="00466EF7">
        <w:rPr>
          <w:rFonts w:ascii="Arial" w:hAnsi="Arial" w:cs="Arial"/>
          <w:b/>
          <w:sz w:val="24"/>
          <w:szCs w:val="24"/>
        </w:rPr>
        <w:t>ZP.271.1</w:t>
      </w:r>
      <w:r w:rsidR="00466EF7" w:rsidRPr="00466EF7">
        <w:rPr>
          <w:rFonts w:ascii="Arial" w:hAnsi="Arial" w:cs="Arial"/>
          <w:b/>
          <w:sz w:val="24"/>
          <w:szCs w:val="24"/>
        </w:rPr>
        <w:t>7</w:t>
      </w:r>
      <w:r w:rsidR="00681A37" w:rsidRPr="00466EF7">
        <w:rPr>
          <w:rFonts w:ascii="Arial" w:hAnsi="Arial" w:cs="Arial"/>
          <w:b/>
          <w:sz w:val="24"/>
          <w:szCs w:val="24"/>
        </w:rPr>
        <w:t>.2023</w:t>
      </w:r>
    </w:p>
    <w:p w14:paraId="19D7EFBD" w14:textId="4795DDB9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681A37" w:rsidRPr="00681A37">
        <w:rPr>
          <w:rFonts w:ascii="Arial" w:hAnsi="Arial" w:cs="Arial"/>
          <w:b/>
          <w:sz w:val="24"/>
          <w:szCs w:val="24"/>
        </w:rPr>
        <w:t>GMINA OBORNIKI ŚLĄSKIE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84DB4B5" w14:textId="77777777" w:rsidTr="00650D6C">
        <w:tc>
          <w:tcPr>
            <w:tcW w:w="9104" w:type="dxa"/>
            <w:shd w:val="clear" w:color="auto" w:fill="D9D9D9"/>
          </w:tcPr>
          <w:p w14:paraId="0C14E2CE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781A3C3F" w14:textId="77777777" w:rsidR="00C113BF" w:rsidRPr="0015452E" w:rsidRDefault="00C113BF" w:rsidP="00612283">
      <w:pPr>
        <w:spacing w:before="240" w:after="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Oświadczam, że nie podlegam wykluczeniu z postępowania na po</w:t>
      </w:r>
      <w:r w:rsidR="002C4137" w:rsidRPr="0015452E">
        <w:rPr>
          <w:rFonts w:ascii="Arial" w:hAnsi="Arial" w:cs="Arial"/>
        </w:rPr>
        <w:t xml:space="preserve">dstawie </w:t>
      </w:r>
      <w:r w:rsidR="002C4137" w:rsidRPr="0015452E">
        <w:rPr>
          <w:rFonts w:ascii="Arial" w:hAnsi="Arial" w:cs="Arial"/>
        </w:rPr>
        <w:br/>
        <w:t xml:space="preserve">art. </w:t>
      </w:r>
      <w:r w:rsidR="00232DF0" w:rsidRPr="0015452E">
        <w:rPr>
          <w:rFonts w:ascii="Arial" w:hAnsi="Arial" w:cs="Arial"/>
        </w:rPr>
        <w:t>108</w:t>
      </w:r>
      <w:r w:rsidR="002C4137" w:rsidRPr="0015452E">
        <w:rPr>
          <w:rFonts w:ascii="Arial" w:hAnsi="Arial" w:cs="Arial"/>
        </w:rPr>
        <w:t xml:space="preserve"> ust 1 </w:t>
      </w:r>
      <w:r w:rsidRPr="0015452E">
        <w:rPr>
          <w:rFonts w:ascii="Arial" w:hAnsi="Arial" w:cs="Arial"/>
        </w:rPr>
        <w:t>ustawy Pzp</w:t>
      </w:r>
      <w:r w:rsidR="00641874" w:rsidRPr="0015452E">
        <w:rPr>
          <w:rFonts w:ascii="Arial" w:hAnsi="Arial" w:cs="Arial"/>
        </w:rPr>
        <w:t>.</w:t>
      </w:r>
    </w:p>
    <w:p w14:paraId="21863B71" w14:textId="77777777" w:rsidR="002426FF" w:rsidRPr="0015452E" w:rsidRDefault="002426FF" w:rsidP="00D2702A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lang w:val="x-none" w:eastAsia="x-none"/>
        </w:rPr>
      </w:pPr>
    </w:p>
    <w:p w14:paraId="35A32FF3" w14:textId="77777777" w:rsidR="00023477" w:rsidRPr="0015452E" w:rsidRDefault="00023477" w:rsidP="007A2BCB">
      <w:pPr>
        <w:spacing w:after="0"/>
        <w:rPr>
          <w:rFonts w:ascii="Arial" w:hAnsi="Arial" w:cs="Arial"/>
        </w:rPr>
      </w:pPr>
    </w:p>
    <w:p w14:paraId="50734535" w14:textId="77777777" w:rsidR="00023477" w:rsidRPr="0015452E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</w:rPr>
      </w:pPr>
      <w:r w:rsidRPr="0015452E">
        <w:rPr>
          <w:rFonts w:ascii="Arial" w:hAnsi="Arial" w:cs="Arial"/>
        </w:rPr>
        <w:t>___________________________________________________________________</w:t>
      </w:r>
    </w:p>
    <w:p w14:paraId="7132EA7A" w14:textId="2DD5D9D0" w:rsidR="00992BD8" w:rsidRPr="0015452E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</w:rPr>
      </w:pPr>
      <w:r w:rsidRPr="0015452E">
        <w:rPr>
          <w:rFonts w:ascii="Arial" w:hAnsi="Arial" w:cs="Arial"/>
          <w:color w:val="0070C0"/>
        </w:rPr>
        <w:t xml:space="preserve">[UWAGA: </w:t>
      </w:r>
      <w:r w:rsidR="008D33C8" w:rsidRPr="0015452E">
        <w:rPr>
          <w:rFonts w:ascii="Arial" w:hAnsi="Arial" w:cs="Arial"/>
          <w:color w:val="0070C0"/>
        </w:rPr>
        <w:t>tę część oświadczenia należy wypełnić</w:t>
      </w:r>
      <w:r w:rsidRPr="0015452E">
        <w:rPr>
          <w:rFonts w:ascii="Arial" w:hAnsi="Arial" w:cs="Arial"/>
          <w:color w:val="0070C0"/>
        </w:rPr>
        <w:t xml:space="preserve">, gdy zachodzą przesłanki wykluczenia z art. 108 ust. 1 pkt 1, 2 i 5 lub art.109 ust.1 pkt 2-5 i 7-10 ustawy Pzp, a wykonawca korzysta </w:t>
      </w:r>
      <w:r w:rsidR="0015452E">
        <w:rPr>
          <w:rFonts w:ascii="Arial" w:hAnsi="Arial" w:cs="Arial"/>
          <w:color w:val="0070C0"/>
        </w:rPr>
        <w:br/>
      </w:r>
      <w:r w:rsidRPr="0015452E">
        <w:rPr>
          <w:rFonts w:ascii="Arial" w:hAnsi="Arial" w:cs="Arial"/>
          <w:color w:val="0070C0"/>
        </w:rPr>
        <w:t>z procedury samooczyszczenia, o której mowa w art. 110 ust. 2 ustawy Pzp]</w:t>
      </w:r>
    </w:p>
    <w:p w14:paraId="495A3D8F" w14:textId="77777777" w:rsidR="00023477" w:rsidRPr="0015452E" w:rsidRDefault="00C113BF" w:rsidP="00023477">
      <w:pPr>
        <w:spacing w:after="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="00E426EB" w:rsidRPr="0015452E">
        <w:rPr>
          <w:rFonts w:ascii="Arial" w:hAnsi="Arial" w:cs="Arial"/>
          <w:i/>
        </w:rPr>
        <w:t xml:space="preserve">(podać mającą zastosowanie podstawę wykluczenia </w:t>
      </w:r>
      <w:r w:rsidR="00E426EB" w:rsidRPr="0015452E">
        <w:rPr>
          <w:rFonts w:ascii="Arial" w:hAnsi="Arial" w:cs="Arial"/>
          <w:i/>
        </w:rPr>
        <w:lastRenderedPageBreak/>
        <w:t>spośród wymienionych w art. 108 ust. 1 pkt 1, 2 i 5 lub art. 109 ust. 1 pkt 2-5 i 7-10 ustawy Pzp)</w:t>
      </w:r>
      <w:r w:rsidRPr="0015452E">
        <w:rPr>
          <w:rFonts w:ascii="Arial" w:hAnsi="Arial" w:cs="Arial"/>
          <w:i/>
        </w:rPr>
        <w:t>.</w:t>
      </w:r>
      <w:r w:rsidRPr="0015452E">
        <w:rPr>
          <w:rFonts w:ascii="Arial" w:hAnsi="Arial" w:cs="Arial"/>
        </w:rPr>
        <w:t xml:space="preserve"> Jednocześnie oświadczam, że w związku z ww. okolicznością, na podstawie art. </w:t>
      </w:r>
      <w:r w:rsidR="00710937" w:rsidRPr="0015452E">
        <w:rPr>
          <w:rFonts w:ascii="Arial" w:hAnsi="Arial" w:cs="Arial"/>
        </w:rPr>
        <w:t>110</w:t>
      </w:r>
      <w:r w:rsidRPr="0015452E">
        <w:rPr>
          <w:rFonts w:ascii="Arial" w:hAnsi="Arial" w:cs="Arial"/>
        </w:rPr>
        <w:t xml:space="preserve"> ust. </w:t>
      </w:r>
      <w:r w:rsidR="00710937" w:rsidRPr="0015452E">
        <w:rPr>
          <w:rFonts w:ascii="Arial" w:hAnsi="Arial" w:cs="Arial"/>
        </w:rPr>
        <w:t>2</w:t>
      </w:r>
      <w:r w:rsidRPr="0015452E">
        <w:rPr>
          <w:rFonts w:ascii="Arial" w:hAnsi="Arial" w:cs="Arial"/>
        </w:rPr>
        <w:t xml:space="preserve"> ustawy Pzp podjąłem następujące środki naprawcze</w:t>
      </w:r>
      <w:r w:rsidR="007A2BCB" w:rsidRPr="0015452E">
        <w:rPr>
          <w:rFonts w:ascii="Arial" w:hAnsi="Arial" w:cs="Arial"/>
        </w:rPr>
        <w:t xml:space="preserve"> i zapobiegawcze</w:t>
      </w:r>
      <w:r w:rsidRPr="0015452E">
        <w:rPr>
          <w:rFonts w:ascii="Arial" w:hAnsi="Arial" w:cs="Arial"/>
        </w:rPr>
        <w:t>: …………………………………………………………………………………………………</w:t>
      </w:r>
      <w:r w:rsidR="007A2BCB" w:rsidRPr="0015452E">
        <w:rPr>
          <w:rFonts w:ascii="Arial" w:hAnsi="Arial" w:cs="Arial"/>
        </w:rPr>
        <w:t>..</w:t>
      </w:r>
      <w:r w:rsidRPr="0015452E">
        <w:rPr>
          <w:rFonts w:ascii="Arial" w:hAnsi="Arial" w:cs="Arial"/>
        </w:rPr>
        <w:t>……………</w:t>
      </w:r>
      <w:r w:rsidR="00023477" w:rsidRPr="0015452E">
        <w:rPr>
          <w:rFonts w:ascii="Arial" w:hAnsi="Arial" w:cs="Arial"/>
        </w:rPr>
        <w:t>…</w:t>
      </w:r>
      <w:r w:rsidRPr="0015452E">
        <w:rPr>
          <w:rFonts w:ascii="Arial" w:hAnsi="Arial" w:cs="Arial"/>
        </w:rPr>
        <w:t>………………………………………………………………………………</w:t>
      </w:r>
      <w:r w:rsidR="007A2BCB" w:rsidRPr="0015452E">
        <w:rPr>
          <w:rFonts w:ascii="Arial" w:hAnsi="Arial" w:cs="Arial"/>
        </w:rPr>
        <w:t>.</w:t>
      </w:r>
      <w:r w:rsidRPr="0015452E">
        <w:rPr>
          <w:rFonts w:ascii="Arial" w:hAnsi="Arial" w:cs="Arial"/>
        </w:rPr>
        <w:t>…</w:t>
      </w:r>
      <w:r w:rsidR="007A2BCB" w:rsidRPr="0015452E">
        <w:rPr>
          <w:rFonts w:ascii="Arial" w:hAnsi="Arial" w:cs="Arial"/>
        </w:rPr>
        <w:t>.</w:t>
      </w:r>
    </w:p>
    <w:p w14:paraId="25F87EE0" w14:textId="77777777" w:rsidR="007A2BCB" w:rsidRPr="0015452E" w:rsidRDefault="00992BD8" w:rsidP="00992BD8">
      <w:pPr>
        <w:spacing w:after="240" w:line="276" w:lineRule="auto"/>
        <w:jc w:val="center"/>
        <w:rPr>
          <w:rFonts w:ascii="Arial" w:hAnsi="Arial" w:cs="Arial"/>
        </w:rPr>
      </w:pPr>
      <w:r w:rsidRPr="0015452E">
        <w:rPr>
          <w:rFonts w:ascii="Arial" w:hAnsi="Arial" w:cs="Arial"/>
        </w:rPr>
        <w:t>___________________________________________________________________</w:t>
      </w:r>
    </w:p>
    <w:p w14:paraId="49282EBE" w14:textId="7DDDDDC8" w:rsidR="0011306C" w:rsidRPr="0015452E" w:rsidRDefault="007A2BCB" w:rsidP="00AC5247">
      <w:pPr>
        <w:spacing w:after="24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 xml:space="preserve">Oświadczam, że nie zachodzą w stosunku do mnie przesłanki wykluczenia </w:t>
      </w:r>
      <w:r w:rsidR="00061E6E" w:rsidRPr="0015452E">
        <w:rPr>
          <w:rFonts w:ascii="Arial" w:hAnsi="Arial" w:cs="Arial"/>
        </w:rPr>
        <w:br/>
      </w:r>
      <w:r w:rsidRPr="0015452E">
        <w:rPr>
          <w:rFonts w:ascii="Arial" w:hAnsi="Arial" w:cs="Arial"/>
        </w:rPr>
        <w:t xml:space="preserve">z postępowania na podstawie art. 7 ust. 1 ustawy z dnia 13 kwietnia 2022 r. </w:t>
      </w:r>
      <w:r w:rsidR="00061E6E" w:rsidRPr="0015452E">
        <w:rPr>
          <w:rFonts w:ascii="Arial" w:hAnsi="Arial" w:cs="Arial"/>
        </w:rPr>
        <w:br/>
      </w:r>
      <w:r w:rsidRPr="0015452E">
        <w:rPr>
          <w:rFonts w:ascii="Arial" w:hAnsi="Arial" w:cs="Arial"/>
        </w:rPr>
        <w:t>o szczególnych rozwiązaniach w zakresie przeciwdziałania wspieraniu agresji na Ukrainę oraz służących ochronie bezpieczeństwa narodowego (Dz. U. poz. 835)</w:t>
      </w:r>
      <w:r w:rsidR="0011306C" w:rsidRPr="0015452E">
        <w:rPr>
          <w:rStyle w:val="Odwoanieprzypisudolnego"/>
          <w:rFonts w:ascii="Arial" w:hAnsi="Arial" w:cs="Arial"/>
        </w:rPr>
        <w:footnoteReference w:id="1"/>
      </w:r>
      <w:r w:rsidRPr="0015452E">
        <w:rPr>
          <w:rFonts w:ascii="Arial" w:hAnsi="Arial" w:cs="Arial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15452E" w14:paraId="06AE25AB" w14:textId="77777777" w:rsidTr="00CD4DD1">
        <w:tc>
          <w:tcPr>
            <w:tcW w:w="9104" w:type="dxa"/>
            <w:shd w:val="clear" w:color="auto" w:fill="D9D9D9"/>
          </w:tcPr>
          <w:p w14:paraId="259600EC" w14:textId="77777777" w:rsidR="0011306C" w:rsidRPr="0015452E" w:rsidRDefault="0011306C" w:rsidP="00CD4DD1">
            <w:pPr>
              <w:spacing w:before="120" w:after="120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b/>
              </w:rPr>
              <w:t xml:space="preserve">OŚWIADCZENIA DOTYCZĄCE </w:t>
            </w:r>
            <w:r w:rsidR="00AC5247" w:rsidRPr="0015452E">
              <w:rPr>
                <w:rFonts w:ascii="Arial" w:hAnsi="Arial" w:cs="Arial"/>
                <w:b/>
              </w:rPr>
              <w:t>WARUNKÓW UDZIAŁU W POSTĘPOWANIU</w:t>
            </w:r>
          </w:p>
        </w:tc>
      </w:tr>
    </w:tbl>
    <w:p w14:paraId="61E7D2FB" w14:textId="43924694" w:rsidR="00D2702A" w:rsidRPr="0015452E" w:rsidRDefault="004F23F7" w:rsidP="00AC5247">
      <w:pPr>
        <w:spacing w:before="240" w:after="12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Oświadczam,</w:t>
      </w:r>
      <w:r w:rsidR="00313417" w:rsidRPr="0015452E">
        <w:rPr>
          <w:rFonts w:ascii="Arial" w:hAnsi="Arial" w:cs="Arial"/>
        </w:rPr>
        <w:t xml:space="preserve"> że spełniam</w:t>
      </w:r>
      <w:r w:rsidR="004541F9" w:rsidRPr="0015452E">
        <w:rPr>
          <w:rFonts w:ascii="Arial" w:hAnsi="Arial" w:cs="Arial"/>
        </w:rPr>
        <w:t>, określone przez Zamawiającego,</w:t>
      </w:r>
      <w:r w:rsidR="00313417" w:rsidRPr="0015452E">
        <w:rPr>
          <w:rFonts w:ascii="Arial" w:hAnsi="Arial" w:cs="Arial"/>
        </w:rPr>
        <w:t xml:space="preserve"> warunki udziału </w:t>
      </w:r>
      <w:r w:rsidR="00061E6E" w:rsidRPr="0015452E">
        <w:rPr>
          <w:rFonts w:ascii="Arial" w:hAnsi="Arial" w:cs="Arial"/>
        </w:rPr>
        <w:br/>
      </w:r>
      <w:r w:rsidR="004541F9" w:rsidRPr="0015452E">
        <w:rPr>
          <w:rFonts w:ascii="Arial" w:hAnsi="Arial" w:cs="Arial"/>
        </w:rPr>
        <w:t>w postępowaniu: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5452E" w14:paraId="00A2C186" w14:textId="77777777" w:rsidTr="00466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DA6D" w14:textId="77777777" w:rsidR="00D2702A" w:rsidRPr="0015452E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15452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4903" w14:textId="77777777" w:rsidR="00D2702A" w:rsidRPr="0015452E" w:rsidRDefault="00D2702A" w:rsidP="00D2702A">
            <w:pPr>
              <w:spacing w:before="60" w:after="120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b/>
              </w:rPr>
              <w:t>Warunki udziału w postępowaniu</w:t>
            </w:r>
          </w:p>
        </w:tc>
      </w:tr>
      <w:tr w:rsidR="00466EF7" w:rsidRPr="0015452E" w14:paraId="42972E26" w14:textId="77777777" w:rsidTr="00466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211" w14:textId="672A9FC3" w:rsidR="00466EF7" w:rsidRPr="0015452E" w:rsidRDefault="00466EF7" w:rsidP="00466EF7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DE30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5452E">
              <w:rPr>
                <w:rFonts w:ascii="Arial" w:hAnsi="Arial" w:cs="Arial"/>
                <w:b/>
                <w:bCs/>
                <w:lang w:eastAsia="pl-PL"/>
              </w:rPr>
              <w:t>Sytuacja ekonomiczna lub finansowa</w:t>
            </w:r>
          </w:p>
          <w:p w14:paraId="04FF9867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O udzielenie zamówienia publicznego mogą ubiegać się wykonawcy, którzy spełniają warunki, dotyczące sytuacji ekonomicznej lub finansowej, w tym:</w:t>
            </w:r>
          </w:p>
          <w:p w14:paraId="5C866D66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oświadczenie  oferenta o posiadaniu opłaconego ubezpieczenia od odpowiedzialności cywilnej w zakresie prowadzonej działalności, bądź  kserokopia aktualnej opłaconej polisy.</w:t>
            </w:r>
          </w:p>
          <w:p w14:paraId="5B220142" w14:textId="2C1FD4EC" w:rsidR="00466EF7" w:rsidRPr="0015452E" w:rsidRDefault="00466EF7" w:rsidP="00466EF7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lang w:eastAsia="pl-PL"/>
              </w:rPr>
              <w:t>Ocena spełniania warunków udziału w postępowaniu będzie dokonana na zasadzie spełnia/nie spełnia na podstawie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oświadczenia Wykonawcy, bądź kserokopii aktualnej polisy </w:t>
            </w:r>
            <w:r w:rsidRPr="0015452E">
              <w:rPr>
                <w:rFonts w:ascii="Arial" w:hAnsi="Arial" w:cs="Arial"/>
                <w:lang w:eastAsia="pl-PL"/>
              </w:rPr>
              <w:t>(Wykonawca dostarczy polisę OC najpóźniej w dniu podpisania umowy).</w:t>
            </w:r>
          </w:p>
        </w:tc>
      </w:tr>
      <w:tr w:rsidR="00466EF7" w:rsidRPr="0015452E" w14:paraId="4C7914DF" w14:textId="77777777" w:rsidTr="00466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25B5" w14:textId="33450C3D" w:rsidR="00466EF7" w:rsidRPr="0015452E" w:rsidRDefault="00466EF7" w:rsidP="00466EF7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C27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5452E">
              <w:rPr>
                <w:rFonts w:ascii="Arial" w:hAnsi="Arial" w:cs="Arial"/>
                <w:b/>
                <w:bCs/>
                <w:lang w:eastAsia="pl-PL"/>
              </w:rPr>
              <w:t>Zdolność techniczna lub zawodowa</w:t>
            </w:r>
          </w:p>
          <w:p w14:paraId="64E672CB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O udzielenie zamówienia publicznego mogą ubiegać się wykonawcy, którzy spełniają warunki, dotyczące  zdolności technicznej lub zawodowej, tj.:</w:t>
            </w:r>
          </w:p>
          <w:p w14:paraId="77CED50C" w14:textId="3792ADD1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Wykonawca musi wykazać, że spełnia warunki, dotyczące posiadania wiedzy</w:t>
            </w:r>
            <w:r w:rsidRPr="0015452E">
              <w:rPr>
                <w:rFonts w:ascii="Arial" w:hAnsi="Arial" w:cs="Arial"/>
                <w:lang w:eastAsia="pl-PL"/>
              </w:rPr>
              <w:t xml:space="preserve"> </w:t>
            </w:r>
            <w:r w:rsidRPr="0015452E">
              <w:rPr>
                <w:rFonts w:ascii="Arial" w:hAnsi="Arial" w:cs="Arial"/>
                <w:lang w:eastAsia="pl-PL"/>
              </w:rPr>
              <w:t>i doświadczenia - w tym zrealizował w ciągu ostatnich trzech lat, a jeżeli okres prowadzenia działalności gospodarczej jest krótszy to w tym okresie,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co najmniej 3 usług</w:t>
            </w:r>
            <w:r w:rsidRPr="0015452E">
              <w:rPr>
                <w:rFonts w:ascii="Arial" w:hAnsi="Arial" w:cs="Arial"/>
                <w:lang w:eastAsia="pl-PL"/>
              </w:rPr>
              <w:t> o podobnym charakterze.</w:t>
            </w:r>
          </w:p>
          <w:p w14:paraId="54D01E80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Wykonawca musi wykazać dysponowanie odpowiednim sprzętem. Minimalne wymagania sprzętowe, którymi musi dysponować Wykonawca tj. :</w:t>
            </w:r>
          </w:p>
          <w:p w14:paraId="4F2EF921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rębak do gałęzi- 1 szt.,</w:t>
            </w:r>
          </w:p>
          <w:p w14:paraId="58183EA7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frezarka do pniaków- 1 szt.,</w:t>
            </w:r>
          </w:p>
          <w:p w14:paraId="35287A70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pilarka – 3 szt.,</w:t>
            </w:r>
          </w:p>
          <w:p w14:paraId="6CEDF87F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podnośnik koszowy o wysokości roboczej min. 20 m,</w:t>
            </w:r>
          </w:p>
          <w:p w14:paraId="006309DD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lastRenderedPageBreak/>
              <w:t>- ciągnik z przyczepą lub inny środek transportu do zrywki lub transportu drewna o dużych gabarytach.</w:t>
            </w:r>
          </w:p>
          <w:p w14:paraId="727E2226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Ocena spełniania warunków udziału w postępowaniu będzie dokonana na zasadzie spełnia/nie spełnia na podstawie oświadczenia Wykonawcy oraz informacji zawartych w  formularzu:</w:t>
            </w:r>
          </w:p>
          <w:p w14:paraId="6BF0F4DA" w14:textId="23434BE9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-&gt;</w:t>
            </w:r>
            <w:r w:rsidRPr="0015452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Wykaz</w:t>
            </w:r>
            <w:r w:rsidRPr="0015452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 xml:space="preserve"> </w:t>
            </w:r>
            <w:r w:rsidRPr="0015452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usług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&lt; </w:t>
            </w:r>
            <w:r w:rsidRPr="0015452E">
              <w:rPr>
                <w:rFonts w:ascii="Arial" w:hAnsi="Arial" w:cs="Arial"/>
                <w:lang w:eastAsia="pl-PL"/>
              </w:rPr>
              <w:t>popartych odpowiednimi poświadczeniami potwierdzającymi wykonywanie prac objętych zapytaniem w tym prac na drzewach zasiedlonych przez gatunki chronione oraz mocowanie wiązań (np. referencjami).</w:t>
            </w:r>
          </w:p>
          <w:p w14:paraId="5A175733" w14:textId="15EE50C0" w:rsidR="00466EF7" w:rsidRPr="0015452E" w:rsidRDefault="00466EF7" w:rsidP="00466EF7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lang w:eastAsia="pl-PL"/>
              </w:rPr>
              <w:t>- &gt;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 </w:t>
            </w:r>
            <w:r w:rsidRPr="0015452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Wykaz narzędzi, wyposażenia zakładu i urządzeń technicznych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 &lt;</w:t>
            </w:r>
          </w:p>
        </w:tc>
      </w:tr>
      <w:tr w:rsidR="00466EF7" w:rsidRPr="0015452E" w14:paraId="079052EF" w14:textId="77777777" w:rsidTr="00466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26A0" w14:textId="59617AB2" w:rsidR="00466EF7" w:rsidRPr="0015452E" w:rsidRDefault="00466EF7" w:rsidP="00466EF7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83DC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5452E">
              <w:rPr>
                <w:rFonts w:ascii="Arial" w:hAnsi="Arial" w:cs="Arial"/>
                <w:b/>
                <w:bCs/>
                <w:lang w:eastAsia="pl-PL"/>
              </w:rPr>
              <w:t>Uprawnienia do prowadzenia określonej działalności gospodarczej lub zawodowej, o ile wynika to z odrębnych przepisów</w:t>
            </w:r>
          </w:p>
          <w:p w14:paraId="54928622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</w:t>
            </w:r>
          </w:p>
          <w:p w14:paraId="14309FE5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Niezbędne wykształcenie i kwalifikacje zawodowe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:</w:t>
            </w:r>
            <w:r w:rsidRPr="0015452E">
              <w:rPr>
                <w:rFonts w:ascii="Arial" w:hAnsi="Arial" w:cs="Arial"/>
                <w:lang w:eastAsia="pl-PL"/>
              </w:rPr>
              <w:t>  </w:t>
            </w:r>
          </w:p>
          <w:p w14:paraId="2872C9FE" w14:textId="43D3C268" w:rsidR="00466EF7" w:rsidRPr="0015452E" w:rsidRDefault="00466EF7" w:rsidP="00466EF7">
            <w:pPr>
              <w:snapToGrid w:val="0"/>
              <w:spacing w:line="240" w:lineRule="auto"/>
              <w:ind w:left="132" w:right="289" w:firstLine="348"/>
              <w:jc w:val="both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lang w:eastAsia="pl-PL"/>
              </w:rPr>
              <w:t>Prace polegające na usuwaniu drzew i krzewów, pielęgnacji drzew oraz frezowaniu pni na obszarze działek gminy Oborniki Śląskie muszą być nadzorowane przez osobę posiadającą wykształcenie kierunkowe (np.: ogrodnicze, leśne, architektury krajobrazu), która ukończyła szkolenie branżowe związane z nadzorowaniem takich prac (np. Inspektor Nadzoru Prac w Drzewostanie, Inspektor Nadzoru Terenów Zieleni, Certyfikowany Inspektor Drzew) posiadającą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przynajmniej 2 letnie doświadczenie</w:t>
            </w:r>
            <w:r w:rsidRPr="0015452E">
              <w:rPr>
                <w:rFonts w:ascii="Arial" w:hAnsi="Arial" w:cs="Arial"/>
                <w:lang w:eastAsia="pl-PL"/>
              </w:rPr>
              <w:t xml:space="preserve"> w tym zakresie </w:t>
            </w:r>
            <w:r w:rsidR="0015452E">
              <w:rPr>
                <w:rFonts w:ascii="Arial" w:hAnsi="Arial" w:cs="Arial"/>
                <w:lang w:eastAsia="pl-PL"/>
              </w:rPr>
              <w:br/>
            </w:r>
            <w:r w:rsidRPr="0015452E">
              <w:rPr>
                <w:rFonts w:ascii="Arial" w:hAnsi="Arial" w:cs="Arial"/>
                <w:lang w:eastAsia="pl-PL"/>
              </w:rPr>
              <w:t xml:space="preserve">i umiejąca rozpoznać obecność na drzewach powiązanych z nimi gatunków chronionych (umiejętność ich rozpoznawania oraz znajomość zasad postępowania w celu minimalizacji szkód środowiskowych w trakcie wykonywanych prac) oraz zaplanować i wykonać mocowania wiązań </w:t>
            </w:r>
            <w:r w:rsidR="0015452E">
              <w:rPr>
                <w:rFonts w:ascii="Arial" w:hAnsi="Arial" w:cs="Arial"/>
                <w:lang w:eastAsia="pl-PL"/>
              </w:rPr>
              <w:br/>
            </w:r>
            <w:r w:rsidRPr="0015452E">
              <w:rPr>
                <w:rFonts w:ascii="Arial" w:hAnsi="Arial" w:cs="Arial"/>
                <w:lang w:eastAsia="pl-PL"/>
              </w:rPr>
              <w:t xml:space="preserve">w koronach drzew (wiązania statyczne i dynamiczne). Osoba taka  jest zobowiązana do przyjmowania zleceń i odbioru prac </w:t>
            </w:r>
            <w:r w:rsidRPr="0015452E">
              <w:rPr>
                <w:rFonts w:ascii="Arial" w:hAnsi="Arial" w:cs="Arial"/>
              </w:rPr>
              <w:t>oraz każdorazowego bezpośredniego osobistego nadzorowania prac w terenie.</w:t>
            </w:r>
          </w:p>
          <w:p w14:paraId="56BBD8C8" w14:textId="77777777" w:rsidR="00466EF7" w:rsidRPr="0015452E" w:rsidRDefault="00466EF7" w:rsidP="00466EF7">
            <w:pPr>
              <w:pStyle w:val="Bezodstpw"/>
              <w:tabs>
                <w:tab w:val="left" w:pos="5832"/>
              </w:tabs>
              <w:ind w:left="132" w:right="289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15452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Osoby wykonujące prace arborystyczne muszą mieć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: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ab/>
            </w:r>
          </w:p>
          <w:p w14:paraId="7F7863BE" w14:textId="77777777" w:rsidR="00466EF7" w:rsidRPr="0015452E" w:rsidRDefault="00466EF7" w:rsidP="00466EF7">
            <w:pPr>
              <w:pStyle w:val="Bezodstpw"/>
              <w:tabs>
                <w:tab w:val="left" w:pos="5832"/>
              </w:tabs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</w:t>
            </w:r>
            <w:r w:rsidRPr="0015452E">
              <w:rPr>
                <w:rFonts w:ascii="Arial" w:hAnsi="Arial" w:cs="Arial"/>
              </w:rPr>
              <w:t xml:space="preserve"> ukończone szkolenie branżowe związane z nadzorowaniem prac będących przedmiotem zapytania (np. Inspektor Nadzoru Prac w Drzewostanie, Inspektor Nadzoru Terenów Zieleni, Certyfikowany Inspektor Drzew);</w:t>
            </w:r>
          </w:p>
          <w:p w14:paraId="4897703A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ukończone kursy branżowe kwalifikujące do prac arborystycznych przy wykorzystaniu technik linowych oraz pracy pilarką (np. European Tree Worker, kurs wspinaczkowy oraz sekcyjnej ścinki drzew kat. A i B, Pilarz Drzew Ozdobnych kat. III)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- 2 osoby;</w:t>
            </w:r>
          </w:p>
          <w:p w14:paraId="74B932D0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ukończony kurs obsługi pilarki obejmujący w swoim programie obalanie drzew bez względu na ich wielkość (np. kurs drwala operatora pilarki)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- 1 osoba;</w:t>
            </w:r>
          </w:p>
          <w:p w14:paraId="7FDF5C48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 uprawnienia do kierowania ruchem drogowym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- 1 osoba.</w:t>
            </w:r>
          </w:p>
          <w:p w14:paraId="36E426C6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</w:p>
          <w:p w14:paraId="69B05411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5452E">
              <w:rPr>
                <w:rFonts w:ascii="Arial" w:hAnsi="Arial" w:cs="Arial"/>
                <w:b/>
                <w:bCs/>
                <w:u w:val="single"/>
                <w:lang w:eastAsia="pl-PL"/>
              </w:rPr>
              <w:t>UWAGA:</w:t>
            </w:r>
          </w:p>
          <w:p w14:paraId="2C95FDB9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1.      Poszczególne wymagania opisane powyżej nie mogą być łączone i dotyczyć tej samej osoby.</w:t>
            </w:r>
          </w:p>
          <w:p w14:paraId="11336B1E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2.      Pracownicy, którzy nie mają przeszkolenia nie mogą wykonywać cięć  drzew oraz wspinaczki po drzewach.</w:t>
            </w:r>
          </w:p>
          <w:p w14:paraId="7CA10741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Ocena spełniania warunków udziału w postępowaniu będzie dokonana na zasadzie spełnia/nie spełnia na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 xml:space="preserve">podstawie oświadczenia oraz </w:t>
            </w:r>
            <w:r w:rsidRPr="0015452E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WYKAZU OSÓB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.</w:t>
            </w:r>
          </w:p>
          <w:p w14:paraId="48A05301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Wykonawca dołączy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kserokopie świadectw/ dyplomów/ zaświadczeń kwalifikacyjnych potwierdzających:</w:t>
            </w:r>
          </w:p>
          <w:p w14:paraId="499D3A15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- </w:t>
            </w:r>
            <w:r w:rsidRPr="0015452E">
              <w:rPr>
                <w:rFonts w:ascii="Arial" w:hAnsi="Arial" w:cs="Arial"/>
                <w:i/>
                <w:iCs/>
                <w:lang w:eastAsia="pl-PL"/>
              </w:rPr>
              <w:t>wykształcenie nadzorującego prace,</w:t>
            </w:r>
          </w:p>
          <w:p w14:paraId="2FCA26F9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i/>
                <w:iCs/>
                <w:lang w:eastAsia="pl-PL"/>
              </w:rPr>
              <w:t>- ukończone szkolenia branżowe,</w:t>
            </w:r>
          </w:p>
          <w:p w14:paraId="16F6726C" w14:textId="7945F525" w:rsidR="00466EF7" w:rsidRPr="0015452E" w:rsidRDefault="00466EF7" w:rsidP="00466EF7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i/>
                <w:iCs/>
                <w:lang w:eastAsia="pl-PL"/>
              </w:rPr>
              <w:lastRenderedPageBreak/>
              <w:t>- ukończenie przez osoby wykonujące prace arborystyczne kursów branżowych kwalifikujących do prac arborystycznych przy wykorzystaniu technik linowych oraz pracy pilarką, kursu obsługi pilarki, uprawnienia do kierowania ruchem.</w:t>
            </w:r>
          </w:p>
        </w:tc>
      </w:tr>
      <w:tr w:rsidR="00466EF7" w:rsidRPr="0015452E" w14:paraId="41EA7931" w14:textId="77777777" w:rsidTr="00466E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142F" w14:textId="142F3341" w:rsidR="00466EF7" w:rsidRPr="0015452E" w:rsidRDefault="00466EF7" w:rsidP="00466EF7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3D23" w14:textId="77777777" w:rsidR="00466EF7" w:rsidRPr="0015452E" w:rsidRDefault="00466EF7" w:rsidP="00466EF7">
            <w:pPr>
              <w:pStyle w:val="Bezodstpw"/>
              <w:ind w:left="132" w:right="289"/>
              <w:rPr>
                <w:rFonts w:ascii="Arial" w:hAnsi="Arial" w:cs="Arial"/>
                <w:b/>
                <w:bCs/>
                <w:lang w:eastAsia="pl-PL"/>
              </w:rPr>
            </w:pPr>
            <w:r w:rsidRPr="0015452E">
              <w:rPr>
                <w:rFonts w:ascii="Arial" w:hAnsi="Arial" w:cs="Arial"/>
                <w:b/>
                <w:bCs/>
                <w:lang w:eastAsia="pl-PL"/>
              </w:rPr>
              <w:t>Zdolność do występowania w obrocie gospodarczym</w:t>
            </w:r>
          </w:p>
          <w:p w14:paraId="0AA54C92" w14:textId="77777777" w:rsidR="00466EF7" w:rsidRPr="0015452E" w:rsidRDefault="00466EF7" w:rsidP="00466EF7">
            <w:pPr>
              <w:pStyle w:val="Bezodstpw"/>
              <w:ind w:left="132" w:right="289"/>
              <w:jc w:val="both"/>
              <w:rPr>
                <w:rFonts w:ascii="Arial" w:hAnsi="Arial" w:cs="Arial"/>
                <w:lang w:eastAsia="pl-PL"/>
              </w:rPr>
            </w:pPr>
            <w:r w:rsidRPr="0015452E">
              <w:rPr>
                <w:rFonts w:ascii="Arial" w:hAnsi="Arial" w:cs="Arial"/>
                <w:lang w:eastAsia="pl-PL"/>
              </w:rPr>
              <w:t>O udzielenie zamówienia publicznego mogą ubiegać się wykonawcy, którzy spełniają warunki, dotyczące posiadania zdolności do występowania w obrocie gospodarczym.</w:t>
            </w:r>
          </w:p>
          <w:p w14:paraId="399FC8E3" w14:textId="02774340" w:rsidR="00466EF7" w:rsidRPr="0015452E" w:rsidRDefault="00466EF7" w:rsidP="00466EF7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lang w:eastAsia="pl-PL"/>
              </w:rPr>
              <w:t>Ocena spełniania warunków udziału w postępowaniu będzie dokonana na zasadzie spełnia/nie spełnia na podstawie oświadczenia Wykonawcy.</w:t>
            </w:r>
          </w:p>
        </w:tc>
      </w:tr>
    </w:tbl>
    <w:p w14:paraId="0AEA6CDE" w14:textId="77777777" w:rsidR="00E21BB4" w:rsidRPr="0015452E" w:rsidRDefault="00257E73" w:rsidP="00257E73">
      <w:pPr>
        <w:spacing w:before="240" w:after="24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_____________________________________________________________________________</w:t>
      </w:r>
    </w:p>
    <w:p w14:paraId="5E5F2FC7" w14:textId="6B187029" w:rsidR="00E21BB4" w:rsidRPr="0015452E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</w:rPr>
      </w:pPr>
      <w:r w:rsidRPr="0015452E">
        <w:rPr>
          <w:rFonts w:ascii="Arial" w:hAnsi="Arial" w:cs="Arial"/>
          <w:color w:val="0070C0"/>
        </w:rPr>
        <w:t xml:space="preserve">[UWAGA: </w:t>
      </w:r>
      <w:r w:rsidR="00721D87" w:rsidRPr="0015452E">
        <w:rPr>
          <w:rFonts w:ascii="Arial" w:hAnsi="Arial" w:cs="Arial"/>
          <w:color w:val="0070C0"/>
        </w:rPr>
        <w:t>t</w:t>
      </w:r>
      <w:r w:rsidR="00BE6F04" w:rsidRPr="0015452E">
        <w:rPr>
          <w:rFonts w:ascii="Arial" w:hAnsi="Arial" w:cs="Arial"/>
          <w:color w:val="0070C0"/>
        </w:rPr>
        <w:t>ę</w:t>
      </w:r>
      <w:r w:rsidR="00721D87" w:rsidRPr="0015452E">
        <w:rPr>
          <w:rFonts w:ascii="Arial" w:hAnsi="Arial" w:cs="Arial"/>
          <w:color w:val="0070C0"/>
        </w:rPr>
        <w:t xml:space="preserve"> część oświadczenia </w:t>
      </w:r>
      <w:r w:rsidRPr="0015452E">
        <w:rPr>
          <w:rFonts w:ascii="Arial" w:hAnsi="Arial" w:cs="Arial"/>
          <w:color w:val="0070C0"/>
        </w:rPr>
        <w:t xml:space="preserve">wypełnia tylko wykonawca/ wykonawca wspólnie ubiegający się </w:t>
      </w:r>
      <w:r w:rsidR="00061E6E" w:rsidRPr="0015452E">
        <w:rPr>
          <w:rFonts w:ascii="Arial" w:hAnsi="Arial" w:cs="Arial"/>
          <w:color w:val="0070C0"/>
        </w:rPr>
        <w:br/>
      </w:r>
      <w:r w:rsidRPr="0015452E">
        <w:rPr>
          <w:rFonts w:ascii="Arial" w:hAnsi="Arial" w:cs="Arial"/>
          <w:color w:val="0070C0"/>
        </w:rPr>
        <w:t xml:space="preserve">o zamówienie, który polega na zdolnościach lub sytuacji podmiotów udostepniających zasoby, </w:t>
      </w:r>
      <w:r w:rsidR="00061E6E" w:rsidRPr="0015452E">
        <w:rPr>
          <w:rFonts w:ascii="Arial" w:hAnsi="Arial" w:cs="Arial"/>
          <w:color w:val="0070C0"/>
        </w:rPr>
        <w:br/>
      </w:r>
      <w:r w:rsidRPr="0015452E">
        <w:rPr>
          <w:rFonts w:ascii="Arial" w:hAnsi="Arial" w:cs="Arial"/>
          <w:color w:val="0070C0"/>
        </w:rPr>
        <w:t>a jednocześnie samodzielnie w pewnym zakresie wykazuje spełnianie warunków]</w:t>
      </w:r>
    </w:p>
    <w:p w14:paraId="04B8DFCC" w14:textId="77777777" w:rsidR="00C62F57" w:rsidRPr="0015452E" w:rsidRDefault="00C62F57" w:rsidP="00D2702A">
      <w:pPr>
        <w:spacing w:before="12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Oświadczam, że spełniam warunki udziału w postępowaniu określone przez zamawiającego w  następującym zakresie:</w:t>
      </w:r>
    </w:p>
    <w:p w14:paraId="436E38A0" w14:textId="77777777" w:rsidR="00C62F57" w:rsidRPr="0015452E" w:rsidRDefault="00C62F57" w:rsidP="00D2702A">
      <w:pPr>
        <w:spacing w:before="12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67F2FB5" w14:textId="77777777" w:rsidR="00721D87" w:rsidRPr="0015452E" w:rsidRDefault="00E21BB4" w:rsidP="00721D87">
      <w:pPr>
        <w:spacing w:before="240" w:after="12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Oświadczam, że w celu wykazania spełniania warunków udziału w postępowaniu, określonych przez Zamawiającego, polegam na zdolnościach lub sytuacji następującego/ych podmiotu/ów udostępniając</w:t>
      </w:r>
      <w:r w:rsidR="00721D87" w:rsidRPr="0015452E">
        <w:rPr>
          <w:rFonts w:ascii="Arial" w:hAnsi="Arial" w:cs="Arial"/>
        </w:rPr>
        <w:t>ego/</w:t>
      </w:r>
      <w:r w:rsidRPr="0015452E">
        <w:rPr>
          <w:rFonts w:ascii="Arial" w:hAnsi="Arial" w:cs="Arial"/>
        </w:rPr>
        <w:t xml:space="preserve">ych zasoby: </w:t>
      </w:r>
    </w:p>
    <w:p w14:paraId="08562DF1" w14:textId="77777777" w:rsidR="00721D87" w:rsidRPr="0015452E" w:rsidRDefault="00E21BB4" w:rsidP="00721D87">
      <w:pPr>
        <w:spacing w:after="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……………</w:t>
      </w:r>
      <w:r w:rsidR="00721D87" w:rsidRPr="0015452E">
        <w:rPr>
          <w:rFonts w:ascii="Arial" w:hAnsi="Arial" w:cs="Arial"/>
        </w:rPr>
        <w:t>………………….……………………………………………………………….....</w:t>
      </w:r>
    </w:p>
    <w:p w14:paraId="6D2D1B57" w14:textId="77777777" w:rsidR="00721D87" w:rsidRPr="0015452E" w:rsidRDefault="00721D87" w:rsidP="00721D87">
      <w:pPr>
        <w:spacing w:line="276" w:lineRule="auto"/>
        <w:jc w:val="center"/>
        <w:rPr>
          <w:rFonts w:ascii="Arial" w:hAnsi="Arial" w:cs="Arial"/>
          <w:i/>
          <w:iCs/>
        </w:rPr>
      </w:pPr>
      <w:r w:rsidRPr="0015452E">
        <w:rPr>
          <w:rFonts w:ascii="Arial" w:hAnsi="Arial" w:cs="Arial"/>
          <w:i/>
          <w:iCs/>
        </w:rPr>
        <w:t>(wskazać nazwę/y podmiotu/ów)</w:t>
      </w:r>
    </w:p>
    <w:p w14:paraId="767EB98F" w14:textId="77777777" w:rsidR="00721D87" w:rsidRPr="0015452E" w:rsidRDefault="00E21BB4" w:rsidP="00721D87">
      <w:pPr>
        <w:spacing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 xml:space="preserve">w następującym zakresie: </w:t>
      </w:r>
    </w:p>
    <w:p w14:paraId="76A1A4F2" w14:textId="77777777" w:rsidR="00E21BB4" w:rsidRPr="0015452E" w:rsidRDefault="00E21BB4" w:rsidP="00721D87">
      <w:pPr>
        <w:spacing w:after="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……………</w:t>
      </w:r>
      <w:r w:rsidR="00721D87" w:rsidRPr="0015452E">
        <w:rPr>
          <w:rFonts w:ascii="Arial" w:hAnsi="Arial" w:cs="Arial"/>
        </w:rPr>
        <w:t>………………………………………………………….</w:t>
      </w:r>
      <w:r w:rsidRPr="0015452E">
        <w:rPr>
          <w:rFonts w:ascii="Arial" w:hAnsi="Arial" w:cs="Arial"/>
        </w:rPr>
        <w:t>………………………….</w:t>
      </w:r>
    </w:p>
    <w:p w14:paraId="3241DDD0" w14:textId="77777777" w:rsidR="00E21BB4" w:rsidRPr="0015452E" w:rsidRDefault="00E21BB4" w:rsidP="00721D87">
      <w:pPr>
        <w:spacing w:line="276" w:lineRule="auto"/>
        <w:jc w:val="center"/>
        <w:rPr>
          <w:rFonts w:ascii="Arial" w:hAnsi="Arial" w:cs="Arial"/>
          <w:i/>
          <w:iCs/>
        </w:rPr>
      </w:pPr>
      <w:r w:rsidRPr="0015452E">
        <w:rPr>
          <w:rFonts w:ascii="Arial" w:hAnsi="Arial" w:cs="Arial"/>
          <w:i/>
          <w:iCs/>
        </w:rPr>
        <w:t>(określić odpowiedni zakres udostępnianych zasobów dla wskazanego podmiotu)</w:t>
      </w:r>
    </w:p>
    <w:p w14:paraId="23E73ED2" w14:textId="77777777" w:rsidR="00C62F57" w:rsidRPr="0015452E" w:rsidRDefault="00257E73" w:rsidP="00257E73">
      <w:pPr>
        <w:spacing w:before="120" w:after="240" w:line="276" w:lineRule="auto"/>
        <w:jc w:val="center"/>
        <w:rPr>
          <w:rFonts w:ascii="Arial" w:hAnsi="Arial" w:cs="Arial"/>
        </w:rPr>
      </w:pPr>
      <w:r w:rsidRPr="0015452E">
        <w:rPr>
          <w:rFonts w:ascii="Arial" w:hAnsi="Arial" w:cs="Arial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15452E" w14:paraId="33F61D7D" w14:textId="77777777" w:rsidTr="00CD4DD1">
        <w:tc>
          <w:tcPr>
            <w:tcW w:w="9104" w:type="dxa"/>
            <w:shd w:val="clear" w:color="auto" w:fill="D9D9D9"/>
          </w:tcPr>
          <w:p w14:paraId="7961B1FD" w14:textId="77777777" w:rsidR="00BE6F04" w:rsidRPr="0015452E" w:rsidRDefault="00E426EB" w:rsidP="00CD4DD1">
            <w:pPr>
              <w:spacing w:before="120" w:after="120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b/>
              </w:rPr>
              <w:t>OŚWIADCZENIE DOTYCZĄCE PODANYCH INFORMACJI</w:t>
            </w:r>
          </w:p>
        </w:tc>
      </w:tr>
    </w:tbl>
    <w:p w14:paraId="03D61184" w14:textId="77777777" w:rsidR="00FE4E2B" w:rsidRPr="0015452E" w:rsidRDefault="00E426EB" w:rsidP="00E426EB">
      <w:pPr>
        <w:spacing w:before="240" w:after="240" w:line="276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5452E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15452E" w14:paraId="04453BB7" w14:textId="77777777" w:rsidTr="00847232">
        <w:tc>
          <w:tcPr>
            <w:tcW w:w="9104" w:type="dxa"/>
            <w:shd w:val="clear" w:color="auto" w:fill="D9D9D9"/>
          </w:tcPr>
          <w:p w14:paraId="466AA4E8" w14:textId="77777777" w:rsidR="00E426EB" w:rsidRPr="0015452E" w:rsidRDefault="00E426EB" w:rsidP="00847232">
            <w:pPr>
              <w:spacing w:before="120" w:after="120"/>
              <w:rPr>
                <w:rFonts w:ascii="Arial" w:hAnsi="Arial" w:cs="Arial"/>
              </w:rPr>
            </w:pPr>
            <w:r w:rsidRPr="0015452E">
              <w:rPr>
                <w:rFonts w:ascii="Arial" w:hAnsi="Arial" w:cs="Arial"/>
                <w:b/>
              </w:rPr>
              <w:t>INFORMACJA DOTYCZĄCA DOSTĘPU DO PODMIOTOWYCH ŚRODKÓW DOWODOWYCH</w:t>
            </w:r>
          </w:p>
        </w:tc>
      </w:tr>
    </w:tbl>
    <w:p w14:paraId="6F109061" w14:textId="77777777" w:rsidR="00E426EB" w:rsidRPr="0015452E" w:rsidRDefault="00E426EB" w:rsidP="00FE4E2B">
      <w:pPr>
        <w:spacing w:after="0" w:line="360" w:lineRule="auto"/>
        <w:jc w:val="both"/>
        <w:rPr>
          <w:rFonts w:ascii="Arial" w:hAnsi="Arial" w:cs="Arial"/>
        </w:rPr>
      </w:pPr>
    </w:p>
    <w:p w14:paraId="697FBC37" w14:textId="77777777" w:rsidR="00E426EB" w:rsidRPr="0015452E" w:rsidRDefault="00E426EB" w:rsidP="00E426EB">
      <w:pPr>
        <w:spacing w:after="0" w:line="360" w:lineRule="auto"/>
        <w:jc w:val="both"/>
        <w:rPr>
          <w:rFonts w:ascii="Arial" w:hAnsi="Arial" w:cs="Arial"/>
        </w:rPr>
      </w:pPr>
      <w:r w:rsidRPr="0015452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6464883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FCB421B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33B3FD9F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B158153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230F0859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C004D8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868305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225D4BA2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702B4038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464B914A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931E" w14:textId="77777777" w:rsidR="00CB2FBF" w:rsidRDefault="00CB2FBF" w:rsidP="0038231F">
      <w:pPr>
        <w:spacing w:after="0" w:line="240" w:lineRule="auto"/>
      </w:pPr>
      <w:r>
        <w:separator/>
      </w:r>
    </w:p>
  </w:endnote>
  <w:endnote w:type="continuationSeparator" w:id="0">
    <w:p w14:paraId="48544F68" w14:textId="77777777" w:rsidR="00CB2FBF" w:rsidRDefault="00CB2F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A58E" w14:textId="77777777" w:rsidR="00681A37" w:rsidRDefault="00681A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A41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603088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FC16" w14:textId="77777777" w:rsidR="00681A37" w:rsidRDefault="00681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5927" w14:textId="77777777" w:rsidR="00CB2FBF" w:rsidRDefault="00CB2FBF" w:rsidP="0038231F">
      <w:pPr>
        <w:spacing w:after="0" w:line="240" w:lineRule="auto"/>
      </w:pPr>
      <w:r>
        <w:separator/>
      </w:r>
    </w:p>
  </w:footnote>
  <w:footnote w:type="continuationSeparator" w:id="0">
    <w:p w14:paraId="49D3FC56" w14:textId="77777777" w:rsidR="00CB2FBF" w:rsidRDefault="00CB2FBF" w:rsidP="0038231F">
      <w:pPr>
        <w:spacing w:after="0" w:line="240" w:lineRule="auto"/>
      </w:pPr>
      <w:r>
        <w:continuationSeparator/>
      </w:r>
    </w:p>
  </w:footnote>
  <w:footnote w:id="1">
    <w:p w14:paraId="58B00504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3BD3DB2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4CE4D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9B2487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1861" w14:textId="77777777" w:rsidR="00681A37" w:rsidRDefault="00681A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F3C1" w14:textId="77777777" w:rsidR="00681A37" w:rsidRDefault="00681A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AD56" w14:textId="77777777" w:rsidR="00681A37" w:rsidRDefault="00681A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28756">
    <w:abstractNumId w:val="11"/>
  </w:num>
  <w:num w:numId="2" w16cid:durableId="39792291">
    <w:abstractNumId w:val="0"/>
  </w:num>
  <w:num w:numId="3" w16cid:durableId="1790975340">
    <w:abstractNumId w:val="10"/>
  </w:num>
  <w:num w:numId="4" w16cid:durableId="1754817656">
    <w:abstractNumId w:val="13"/>
  </w:num>
  <w:num w:numId="5" w16cid:durableId="729230027">
    <w:abstractNumId w:val="12"/>
  </w:num>
  <w:num w:numId="6" w16cid:durableId="1838301475">
    <w:abstractNumId w:val="9"/>
  </w:num>
  <w:num w:numId="7" w16cid:durableId="238442109">
    <w:abstractNumId w:val="1"/>
  </w:num>
  <w:num w:numId="8" w16cid:durableId="1351758077">
    <w:abstractNumId w:val="6"/>
  </w:num>
  <w:num w:numId="9" w16cid:durableId="514223918">
    <w:abstractNumId w:val="4"/>
  </w:num>
  <w:num w:numId="10" w16cid:durableId="314992250">
    <w:abstractNumId w:val="7"/>
  </w:num>
  <w:num w:numId="11" w16cid:durableId="405031428">
    <w:abstractNumId w:val="5"/>
  </w:num>
  <w:num w:numId="12" w16cid:durableId="814875493">
    <w:abstractNumId w:val="8"/>
  </w:num>
  <w:num w:numId="13" w16cid:durableId="1500582757">
    <w:abstractNumId w:val="3"/>
  </w:num>
  <w:num w:numId="14" w16cid:durableId="110724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85"/>
    <w:rsid w:val="00023477"/>
    <w:rsid w:val="000247FF"/>
    <w:rsid w:val="00025C8D"/>
    <w:rsid w:val="000303EE"/>
    <w:rsid w:val="0005473D"/>
    <w:rsid w:val="00061E6E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5452E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2585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66EF7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7495E"/>
    <w:rsid w:val="00596ED8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81A37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2856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74EEF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1B82"/>
    <w:rsid w:val="00C113BF"/>
    <w:rsid w:val="00C4103F"/>
    <w:rsid w:val="00C57DEB"/>
    <w:rsid w:val="00C62F57"/>
    <w:rsid w:val="00C737A7"/>
    <w:rsid w:val="00C81012"/>
    <w:rsid w:val="00C909B9"/>
    <w:rsid w:val="00CB2FBF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1BB4"/>
    <w:rsid w:val="00E24546"/>
    <w:rsid w:val="00E24D59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25E28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CA2D2"/>
  <w15:docId w15:val="{8830A648-91B9-47EB-AC25-7D1EB77F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">
    <w:name w:val="Normal (Web)"/>
    <w:basedOn w:val="Normalny"/>
    <w:rsid w:val="00466E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466E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5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cp:lastModifiedBy>Martyna</cp:lastModifiedBy>
  <cp:revision>4</cp:revision>
  <cp:lastPrinted>2016-07-26T10:32:00Z</cp:lastPrinted>
  <dcterms:created xsi:type="dcterms:W3CDTF">2023-02-21T14:00:00Z</dcterms:created>
  <dcterms:modified xsi:type="dcterms:W3CDTF">2023-02-22T12:47:00Z</dcterms:modified>
</cp:coreProperties>
</file>